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E5638" w14:textId="77777777" w:rsidR="00630D52" w:rsidRDefault="00A565FE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DEKLARACJA  KORZYSTANIA Z OBIADÓW </w:t>
      </w:r>
      <w:r w:rsidRPr="00630D52">
        <w:rPr>
          <w:rFonts w:ascii="Times New Roman" w:hAnsi="Times New Roman"/>
          <w:b/>
          <w:sz w:val="24"/>
          <w:szCs w:val="24"/>
        </w:rPr>
        <w:t>W STOŁÓWCE SZKOLNEJ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77E9428" w14:textId="04E86F35" w:rsidR="006B5E3D" w:rsidRDefault="00A565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</w:t>
      </w:r>
      <w:r w:rsidR="00630D52">
        <w:rPr>
          <w:rFonts w:ascii="Times New Roman" w:hAnsi="Times New Roman"/>
          <w:b/>
          <w:sz w:val="24"/>
          <w:szCs w:val="24"/>
        </w:rPr>
        <w:t>2</w:t>
      </w:r>
      <w:r w:rsidR="005D7F9B">
        <w:rPr>
          <w:rFonts w:ascii="Times New Roman" w:hAnsi="Times New Roman"/>
          <w:b/>
          <w:sz w:val="24"/>
          <w:szCs w:val="24"/>
        </w:rPr>
        <w:t>5</w:t>
      </w:r>
      <w:r w:rsidR="00CF0D36">
        <w:rPr>
          <w:rFonts w:ascii="Times New Roman" w:hAnsi="Times New Roman"/>
          <w:b/>
          <w:sz w:val="24"/>
          <w:szCs w:val="24"/>
        </w:rPr>
        <w:t>/202</w:t>
      </w:r>
      <w:r w:rsidR="005D7F9B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</w:p>
    <w:p w14:paraId="7E06BF6F" w14:textId="77777777" w:rsidR="005602AB" w:rsidRPr="00F33A36" w:rsidRDefault="005602AB" w:rsidP="005602A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33A36">
        <w:rPr>
          <w:rFonts w:ascii="Times New Roman" w:hAnsi="Times New Roman"/>
          <w:sz w:val="24"/>
          <w:szCs w:val="24"/>
        </w:rPr>
        <w:t>Deklaruję korzystanie z obiadów mojego dziecka w stołówce szkolnej Szkoły Podstawowej w Brzostku im.</w:t>
      </w:r>
      <w:r>
        <w:rPr>
          <w:rFonts w:ascii="Times New Roman" w:hAnsi="Times New Roman"/>
          <w:sz w:val="24"/>
          <w:szCs w:val="24"/>
        </w:rPr>
        <w:t> </w:t>
      </w:r>
      <w:r w:rsidRPr="00F33A36">
        <w:rPr>
          <w:rFonts w:ascii="Times New Roman" w:hAnsi="Times New Roman"/>
          <w:sz w:val="24"/>
          <w:szCs w:val="24"/>
        </w:rPr>
        <w:t>Komisji Edukacji Narodowej na zasadach określonych w „Regulaminie stołówki szkolnej”.</w:t>
      </w:r>
    </w:p>
    <w:p w14:paraId="63EAFDA8" w14:textId="77777777" w:rsidR="005602AB" w:rsidRDefault="005602AB">
      <w:pPr>
        <w:rPr>
          <w:rFonts w:ascii="Times New Roman" w:hAnsi="Times New Roman"/>
          <w:sz w:val="24"/>
          <w:szCs w:val="24"/>
        </w:rPr>
      </w:pPr>
    </w:p>
    <w:p w14:paraId="49120B72" w14:textId="77777777" w:rsidR="006B5E3D" w:rsidRDefault="00A565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1.Imię i nazwisko wychowanka ………………………………………………………………………………………………………..</w:t>
      </w:r>
    </w:p>
    <w:p w14:paraId="544DE017" w14:textId="77777777" w:rsidR="006B5E3D" w:rsidRDefault="00A565FE">
      <w:r>
        <w:rPr>
          <w:rFonts w:ascii="Times New Roman" w:hAnsi="Times New Roman"/>
          <w:sz w:val="24"/>
          <w:szCs w:val="24"/>
        </w:rPr>
        <w:t>2. KLASA …………………………………………………………………………</w:t>
      </w:r>
    </w:p>
    <w:p w14:paraId="4A9ABDBA" w14:textId="77777777" w:rsidR="006B5E3D" w:rsidRDefault="00A565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3.Telefon ……………………………………………………………………</w:t>
      </w:r>
    </w:p>
    <w:p w14:paraId="2D6D6D93" w14:textId="735F3BC5" w:rsidR="006B5E3D" w:rsidRDefault="0046758F">
      <w:pPr>
        <w:spacing w:after="0"/>
      </w:pPr>
      <w:r>
        <w:rPr>
          <w:rFonts w:ascii="Times New Roman" w:hAnsi="Times New Roman"/>
          <w:sz w:val="24"/>
          <w:szCs w:val="24"/>
        </w:rPr>
        <w:t>4</w:t>
      </w:r>
      <w:r w:rsidR="00A565FE">
        <w:rPr>
          <w:rFonts w:ascii="Times New Roman" w:hAnsi="Times New Roman"/>
          <w:sz w:val="24"/>
          <w:szCs w:val="24"/>
        </w:rPr>
        <w:t xml:space="preserve">.Rodzaj obiadu: </w:t>
      </w:r>
      <w:r w:rsidR="00A565FE">
        <w:rPr>
          <w:rFonts w:ascii="Times New Roman" w:hAnsi="Times New Roman"/>
          <w:i/>
          <w:sz w:val="24"/>
          <w:szCs w:val="24"/>
        </w:rPr>
        <w:t xml:space="preserve">   (właściwe zaznacz)</w:t>
      </w:r>
    </w:p>
    <w:p w14:paraId="5A11748C" w14:textId="77777777" w:rsidR="006B5E3D" w:rsidRDefault="00A565FE">
      <w:pPr>
        <w:pStyle w:val="Akapitzlist"/>
        <w:spacing w:after="0"/>
      </w:pPr>
      <w:r>
        <w:rPr>
          <w:rFonts w:ascii="Symbol" w:eastAsia="Symbol" w:hAnsi="Symbol" w:cs="Symbol"/>
          <w:sz w:val="40"/>
          <w:szCs w:val="40"/>
        </w:rPr>
        <w:t>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24"/>
          <w:szCs w:val="24"/>
        </w:rPr>
        <w:t>ZUPY</w:t>
      </w:r>
    </w:p>
    <w:p w14:paraId="6AB0F806" w14:textId="77777777" w:rsidR="006B5E3D" w:rsidRDefault="00A565FE">
      <w:pPr>
        <w:pStyle w:val="Akapitzlist"/>
        <w:spacing w:after="0"/>
      </w:pPr>
      <w:r>
        <w:rPr>
          <w:rFonts w:ascii="Symbol" w:eastAsia="Symbol" w:hAnsi="Symbol" w:cs="Symbol"/>
          <w:sz w:val="40"/>
          <w:szCs w:val="40"/>
        </w:rPr>
        <w:t>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24"/>
          <w:szCs w:val="24"/>
        </w:rPr>
        <w:t>II DANIA</w:t>
      </w:r>
    </w:p>
    <w:p w14:paraId="2227DDDE" w14:textId="77777777" w:rsidR="006B5E3D" w:rsidRDefault="00A565FE">
      <w:pPr>
        <w:pStyle w:val="Akapitzlist"/>
        <w:spacing w:after="0"/>
      </w:pPr>
      <w:r>
        <w:rPr>
          <w:rFonts w:ascii="Symbol" w:eastAsia="Symbol" w:hAnsi="Symbol" w:cs="Symbol"/>
          <w:sz w:val="40"/>
          <w:szCs w:val="40"/>
        </w:rPr>
        <w:t>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24"/>
          <w:szCs w:val="24"/>
        </w:rPr>
        <w:t>CAŁY OBIAD</w:t>
      </w:r>
    </w:p>
    <w:p w14:paraId="5796461E" w14:textId="31B4E67E" w:rsidR="0046758F" w:rsidRDefault="004675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5FE">
        <w:rPr>
          <w:rFonts w:ascii="Times New Roman" w:hAnsi="Times New Roman"/>
          <w:sz w:val="24"/>
          <w:szCs w:val="24"/>
        </w:rPr>
        <w:t>. W przypadku rezygnacji z obiadów zobowiązuję się poinformować pisemnie o rezygnacji najpóźniej do ostatniego dnia roboczego miesiąca poprzedzającego miesiąc rezygnacji</w:t>
      </w:r>
      <w:r>
        <w:rPr>
          <w:rFonts w:ascii="Times New Roman" w:hAnsi="Times New Roman"/>
          <w:sz w:val="24"/>
          <w:szCs w:val="24"/>
        </w:rPr>
        <w:t>.</w:t>
      </w:r>
    </w:p>
    <w:p w14:paraId="072F726E" w14:textId="566FA9CE" w:rsidR="006B5E3D" w:rsidRDefault="0046758F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565FE">
        <w:rPr>
          <w:rFonts w:ascii="Times New Roman" w:hAnsi="Times New Roman"/>
          <w:sz w:val="24"/>
          <w:szCs w:val="24"/>
        </w:rPr>
        <w:t>. W przypadku braku zgłoszenia rezygnacji, zapłacę odpłatność za przygotowane i postawione do dyspozycji posiłki.</w:t>
      </w:r>
    </w:p>
    <w:p w14:paraId="42459491" w14:textId="5F587E86" w:rsidR="006B5E3D" w:rsidRDefault="0046758F">
      <w:pPr>
        <w:pStyle w:val="Akapitzlist"/>
        <w:ind w:left="0"/>
        <w:jc w:val="both"/>
      </w:pPr>
      <w:r>
        <w:rPr>
          <w:rFonts w:ascii="Times New Roman" w:hAnsi="Times New Roman"/>
          <w:sz w:val="24"/>
          <w:szCs w:val="24"/>
        </w:rPr>
        <w:t>7</w:t>
      </w:r>
      <w:r w:rsidR="00A565FE">
        <w:rPr>
          <w:rFonts w:ascii="Times New Roman" w:hAnsi="Times New Roman"/>
          <w:sz w:val="24"/>
          <w:szCs w:val="24"/>
        </w:rPr>
        <w:t xml:space="preserve">. </w:t>
      </w:r>
      <w:r w:rsidR="00A565FE">
        <w:rPr>
          <w:rFonts w:ascii="Times New Roman" w:hAnsi="Times New Roman"/>
          <w:sz w:val="26"/>
          <w:szCs w:val="26"/>
        </w:rPr>
        <w:t>Ochrona danych osobowych</w:t>
      </w:r>
    </w:p>
    <w:p w14:paraId="026157C5" w14:textId="77777777" w:rsidR="006B5E3D" w:rsidRDefault="00A565FE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107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zobowiązuje się zapewnić przetwarzanie danych osobowych zgodnie </w:t>
      </w:r>
    </w:p>
    <w:p w14:paraId="6B70D2EA" w14:textId="77777777" w:rsidR="006B5E3D" w:rsidRDefault="00A565FE">
      <w:pPr>
        <w:pStyle w:val="Akapitzlist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powszechnie obowiązującymi przepisami, w szczególności RODO oraz ustawy </w:t>
      </w:r>
    </w:p>
    <w:p w14:paraId="62585D9C" w14:textId="77777777" w:rsidR="006B5E3D" w:rsidRDefault="00A565FE">
      <w:pPr>
        <w:pStyle w:val="Akapitzlist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10 maja 2018r. o ochronie danych osobowych.</w:t>
      </w:r>
    </w:p>
    <w:p w14:paraId="730C0B27" w14:textId="77777777" w:rsidR="006B5E3D" w:rsidRDefault="006B5E3D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014BD12" w14:textId="77777777" w:rsidR="006B5E3D" w:rsidRDefault="006B5E3D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6A63694" w14:textId="4895E799" w:rsidR="006B5E3D" w:rsidRDefault="006149E3">
      <w:pPr>
        <w:pStyle w:val="Akapitzlist"/>
        <w:spacing w:after="0"/>
        <w:ind w:left="0"/>
      </w:pPr>
      <w:r>
        <w:rPr>
          <w:rFonts w:ascii="Times New Roman" w:hAnsi="Times New Roman"/>
          <w:sz w:val="24"/>
          <w:szCs w:val="24"/>
        </w:rPr>
        <w:t>Brzostek,</w:t>
      </w:r>
      <w:r w:rsidR="00CF0D36">
        <w:rPr>
          <w:rFonts w:ascii="Times New Roman" w:hAnsi="Times New Roman"/>
          <w:sz w:val="24"/>
          <w:szCs w:val="24"/>
        </w:rPr>
        <w:t xml:space="preserve"> dnia ……….…..</w:t>
      </w:r>
      <w:r w:rsidR="00A565FE">
        <w:rPr>
          <w:rFonts w:ascii="Times New Roman" w:hAnsi="Times New Roman"/>
          <w:sz w:val="24"/>
          <w:szCs w:val="24"/>
        </w:rPr>
        <w:t xml:space="preserve">…..               </w:t>
      </w:r>
      <w:r w:rsidR="00A565FE">
        <w:rPr>
          <w:rFonts w:ascii="Times New Roman" w:hAnsi="Times New Roman"/>
          <w:sz w:val="24"/>
          <w:szCs w:val="24"/>
        </w:rPr>
        <w:tab/>
      </w:r>
      <w:r w:rsidR="00A565FE">
        <w:rPr>
          <w:rFonts w:ascii="Times New Roman" w:hAnsi="Times New Roman"/>
          <w:sz w:val="24"/>
          <w:szCs w:val="24"/>
        </w:rPr>
        <w:tab/>
      </w:r>
      <w:r w:rsidR="00A565FE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</w:p>
    <w:p w14:paraId="518899D7" w14:textId="77777777" w:rsidR="006B5E3D" w:rsidRDefault="00A565FE">
      <w:pPr>
        <w:pStyle w:val="Akapitzlist"/>
        <w:spacing w:after="0"/>
        <w:ind w:left="0"/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(podpis rodzica/ prawnego opiekuna)</w:t>
      </w:r>
    </w:p>
    <w:p w14:paraId="0082B14A" w14:textId="77777777" w:rsidR="006B5E3D" w:rsidRDefault="006A3044">
      <w:pPr>
        <w:pageBreakBefore/>
        <w:suppressAutoHyphens w:val="0"/>
        <w:spacing w:after="16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KLAUZULA INFORMACYJNA</w:t>
      </w:r>
    </w:p>
    <w:p w14:paraId="30D811BD" w14:textId="77777777" w:rsidR="006B5E3D" w:rsidRPr="00E27D21" w:rsidRDefault="00A565FE" w:rsidP="00E27D21">
      <w:pPr>
        <w:widowControl w:val="0"/>
        <w:tabs>
          <w:tab w:val="left" w:pos="5780"/>
        </w:tabs>
        <w:autoSpaceDE w:val="0"/>
        <w:spacing w:after="0" w:line="240" w:lineRule="auto"/>
        <w:ind w:left="-284" w:right="-142" w:firstLine="284"/>
        <w:jc w:val="both"/>
        <w:rPr>
          <w:sz w:val="18"/>
          <w:szCs w:val="18"/>
        </w:rPr>
      </w:pPr>
      <w:r w:rsidRPr="00E27D21">
        <w:rPr>
          <w:rFonts w:ascii="Times New Roman" w:hAnsi="Times New Roman"/>
          <w:i/>
          <w:iCs/>
          <w:sz w:val="20"/>
          <w:szCs w:val="20"/>
        </w:rPr>
        <w:t>Zgodnie z art. 13 ust. 1 i ust. 2 Rozporządzenia „RODO” Dyrektor informuje, że:</w:t>
      </w:r>
    </w:p>
    <w:tbl>
      <w:tblPr>
        <w:tblW w:w="10319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1"/>
        <w:gridCol w:w="8128"/>
      </w:tblGrid>
      <w:tr w:rsidR="006B5E3D" w14:paraId="37D74D60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5FCB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D5D0" w14:textId="46B86741" w:rsidR="006B5E3D" w:rsidRPr="00E27D21" w:rsidRDefault="00A565FE">
            <w:pPr>
              <w:widowControl w:val="0"/>
              <w:autoSpaceDE w:val="0"/>
              <w:spacing w:after="0" w:line="240" w:lineRule="auto"/>
              <w:ind w:right="397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b/>
                <w:sz w:val="16"/>
                <w:szCs w:val="16"/>
              </w:rPr>
              <w:t>Administratorem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Pani/Pana danych osobowych jest Szkoła Podstawowa</w:t>
            </w:r>
            <w:r w:rsidR="006149E3">
              <w:rPr>
                <w:rFonts w:ascii="Times New Roman" w:hAnsi="Times New Roman"/>
                <w:sz w:val="16"/>
                <w:szCs w:val="16"/>
              </w:rPr>
              <w:t xml:space="preserve"> im. KEN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w </w:t>
            </w:r>
            <w:r w:rsidR="006149E3">
              <w:rPr>
                <w:rFonts w:ascii="Times New Roman" w:hAnsi="Times New Roman"/>
                <w:sz w:val="16"/>
                <w:szCs w:val="16"/>
              </w:rPr>
              <w:t>Brzostku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reprezentowana przez Dyrektora placówki; siedziba: </w:t>
            </w:r>
            <w:r w:rsidR="006149E3">
              <w:rPr>
                <w:rFonts w:ascii="Times New Roman" w:hAnsi="Times New Roman"/>
                <w:sz w:val="16"/>
                <w:szCs w:val="16"/>
              </w:rPr>
              <w:t xml:space="preserve">ul. Szkolna 13, 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39-23</w:t>
            </w:r>
            <w:r w:rsidR="006149E3">
              <w:rPr>
                <w:rFonts w:ascii="Times New Roman" w:hAnsi="Times New Roman"/>
                <w:sz w:val="16"/>
                <w:szCs w:val="16"/>
              </w:rPr>
              <w:t>0 Brzostek</w:t>
            </w:r>
          </w:p>
        </w:tc>
      </w:tr>
      <w:tr w:rsidR="006B5E3D" w14:paraId="63E95C8B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3A49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D744" w14:textId="77777777" w:rsidR="006B5E3D" w:rsidRPr="00E27D21" w:rsidRDefault="00A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Administratora reprezentuje Dyrektor szkoły z którym można się skontaktować w siedzibie placówki, </w:t>
            </w:r>
          </w:p>
          <w:p w14:paraId="22B70FE4" w14:textId="6E703B27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pod nr tel. 14 </w:t>
            </w:r>
            <w:r w:rsidR="0046467A">
              <w:rPr>
                <w:rFonts w:ascii="Times New Roman" w:eastAsia="Times New Roman" w:hAnsi="Times New Roman"/>
                <w:sz w:val="16"/>
                <w:szCs w:val="16"/>
              </w:rPr>
              <w:t>68 30 313</w:t>
            </w: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 lub drogą elektroniczną: </w:t>
            </w:r>
            <w:hyperlink r:id="rId7" w:history="1">
              <w:r w:rsidR="0046467A" w:rsidRPr="0035311E">
                <w:rPr>
                  <w:rStyle w:val="Hipercze"/>
                  <w:rFonts w:ascii="Times New Roman" w:eastAsia="Times New Roman" w:hAnsi="Times New Roman"/>
                  <w:sz w:val="16"/>
                  <w:szCs w:val="16"/>
                </w:rPr>
                <w:t>spbrzostek@interia.eu</w:t>
              </w:r>
            </w:hyperlink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B5E3D" w:rsidRPr="00CF0D36" w14:paraId="2B41C08A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1B9D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Dane kontaktowe IOD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04B7" w14:textId="77777777" w:rsidR="006B5E3D" w:rsidRPr="00B45544" w:rsidRDefault="00A565FE">
            <w:pPr>
              <w:shd w:val="clear" w:color="auto" w:fill="FFFFFF"/>
              <w:tabs>
                <w:tab w:val="left" w:pos="-11105"/>
              </w:tabs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4554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tel.: 14 68 </w:t>
            </w:r>
            <w:r w:rsidR="00E74D89" w:rsidRPr="00B45544">
              <w:rPr>
                <w:rFonts w:ascii="Times New Roman" w:hAnsi="Times New Roman"/>
                <w:sz w:val="16"/>
                <w:szCs w:val="16"/>
                <w:lang w:val="en-US"/>
              </w:rPr>
              <w:t>30 376</w:t>
            </w:r>
            <w:r w:rsidRPr="00B4554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, e-mail: </w:t>
            </w:r>
            <w:hyperlink r:id="rId8" w:history="1">
              <w:r w:rsidRPr="00B45544">
                <w:rPr>
                  <w:rStyle w:val="Hipercze"/>
                  <w:rFonts w:ascii="Times New Roman" w:hAnsi="Times New Roman"/>
                  <w:sz w:val="16"/>
                  <w:szCs w:val="16"/>
                  <w:lang w:val="en-US"/>
                </w:rPr>
                <w:t>iodcuw@brzostek.pl</w:t>
              </w:r>
            </w:hyperlink>
          </w:p>
        </w:tc>
      </w:tr>
      <w:tr w:rsidR="006B5E3D" w14:paraId="5A03D489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42BB" w14:textId="77777777" w:rsidR="006B5E3D" w:rsidRDefault="00A565F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Cele przetwarzania </w:t>
            </w:r>
          </w:p>
          <w:p w14:paraId="3100B62F" w14:textId="77777777" w:rsidR="006B5E3D" w:rsidRDefault="00A565FE"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F009" w14:textId="77777777" w:rsidR="006B5E3D" w:rsidRPr="00E27D21" w:rsidRDefault="00A565FE">
            <w:pPr>
              <w:pStyle w:val="Akapitzlist"/>
              <w:spacing w:after="0" w:line="240" w:lineRule="auto"/>
              <w:ind w:left="18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Dane osobowe będą przetwarzane w celu korzystania dziecka z dożywiania </w:t>
            </w:r>
            <w:r w:rsidRPr="00E27D2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stołówce szkolnej </w:t>
            </w:r>
          </w:p>
          <w:p w14:paraId="2C5A3D45" w14:textId="77777777" w:rsidR="006B5E3D" w:rsidRPr="00E27D21" w:rsidRDefault="00A565FE">
            <w:pPr>
              <w:pStyle w:val="Akapitzlist"/>
              <w:spacing w:after="0" w:line="240" w:lineRule="auto"/>
              <w:ind w:left="1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7D21">
              <w:rPr>
                <w:rFonts w:ascii="Times New Roman" w:hAnsi="Times New Roman"/>
                <w:b/>
                <w:sz w:val="16"/>
                <w:szCs w:val="16"/>
              </w:rPr>
              <w:t>Podstawa prawna przetwarzania danych osobowych:</w:t>
            </w:r>
          </w:p>
          <w:p w14:paraId="1CED5C28" w14:textId="77777777" w:rsidR="006B5E3D" w:rsidRPr="00E27D21" w:rsidRDefault="00A565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art. 6 ust. 1 lit. c RODO,</w:t>
            </w:r>
            <w:r w:rsidRPr="00E27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tj. </w:t>
            </w:r>
            <w:r w:rsidRPr="00E27D21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przetwarzanie jest niezbędne do realizacji obowiązków ciążących na administratorze:</w:t>
            </w:r>
          </w:p>
          <w:p w14:paraId="58F52712" w14:textId="77777777" w:rsidR="006B5E3D" w:rsidRPr="00E27D21" w:rsidRDefault="00A565F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822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>art. 106 Ustawa z dnia 14 grudnia 2016 r. Prawo oświatowe -</w:t>
            </w:r>
            <w:r w:rsidRPr="00E27D21">
              <w:rPr>
                <w:rFonts w:ascii="Times New Roman" w:hAnsi="Times New Roman"/>
                <w:i/>
                <w:sz w:val="16"/>
                <w:szCs w:val="16"/>
              </w:rPr>
              <w:t xml:space="preserve">W celu zapewnienia prawidłowej realizacji zadań opiekuńczych, w szczególności wspierania prawidłowego rozwoju uczniów, szkoła może zorganizować stołówkę </w:t>
            </w:r>
          </w:p>
          <w:p w14:paraId="4FE8D4C0" w14:textId="77777777" w:rsidR="006B5E3D" w:rsidRPr="00E27D21" w:rsidRDefault="00A565F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822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Art. 155. Ustawy z dnia 14 grudnia 2016 r. Prawo oświatowe [Przekazywanie danych o stanie zdrowia, stosowanej diecie i rozwoju psychofizycznym dziecka] </w:t>
            </w:r>
            <w:r w:rsidRPr="00E27D21">
              <w:rPr>
                <w:rFonts w:ascii="Times New Roman" w:hAnsi="Times New Roman"/>
                <w:i/>
                <w:sz w:val="16"/>
                <w:szCs w:val="16"/>
              </w:rPr>
              <w:t>W celu zapewnienia dziecku podczas pobytu w publicznym przedszkolu, oddziale przedszkolnym w publicznej szkole podstawowej, publicznej innej formie wychowania przedszkolnego, publicznej szkole i publicznej placówce, odpowiedniej opieki, odżywiania oraz metod opiekuńczo-wychowawczych rodzic dziecka przekazuje dyrektorowi przedszkola, szkoły lub placówki uznane przez niego za istotne dane o stanie zdrowia, stosowanej diecie i rozwoju psychofizycznym dziecka.</w:t>
            </w:r>
          </w:p>
          <w:p w14:paraId="3236A337" w14:textId="432BBF24" w:rsidR="006B5E3D" w:rsidRPr="00E27D21" w:rsidRDefault="00A565F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822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Zarządzenie Dyrektora Szkoły Podstawowej </w:t>
            </w:r>
            <w:r w:rsidR="0046467A">
              <w:rPr>
                <w:rFonts w:ascii="Times New Roman" w:hAnsi="Times New Roman"/>
                <w:sz w:val="16"/>
                <w:szCs w:val="16"/>
              </w:rPr>
              <w:t xml:space="preserve">im. KEN 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 w:rsidR="0046467A">
              <w:rPr>
                <w:rFonts w:ascii="Times New Roman" w:hAnsi="Times New Roman"/>
                <w:sz w:val="16"/>
                <w:szCs w:val="16"/>
              </w:rPr>
              <w:t>Brzostku</w:t>
            </w:r>
            <w:r w:rsidR="00CF0D36">
              <w:rPr>
                <w:rFonts w:ascii="Times New Roman" w:hAnsi="Times New Roman"/>
                <w:sz w:val="16"/>
                <w:szCs w:val="16"/>
              </w:rPr>
              <w:t xml:space="preserve"> nr 14/2023/2024 z dnia17.08.2023r. 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>w sprawie zasad korzystania ze stołówki szkolnej/przedszkolnej oraz wysokości opłat za posiłki.</w:t>
            </w:r>
          </w:p>
          <w:p w14:paraId="75204A2C" w14:textId="77777777" w:rsidR="006B5E3D" w:rsidRPr="00E27D21" w:rsidRDefault="00A565F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96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art. 6 ust. 1 lit b RODO,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przetwarzanie jest niezbędne do wykonania umowy, której stroną jest osoba, której dane dotyczą, lub do podjęcia działań na żądanie osoby, której dane dotyczą, przed zawarciem umowy:</w:t>
            </w:r>
          </w:p>
          <w:p w14:paraId="72CA67FA" w14:textId="77777777" w:rsidR="006B5E3D" w:rsidRPr="00094EC9" w:rsidRDefault="00A565FE" w:rsidP="00094E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22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E27D21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pl-PL"/>
              </w:rPr>
              <w:t>Umowa o korzystanie z stołówki przedszkolnej pomiędzy rodzicem/opiekunem prawnym a Dyrektorem placówki</w:t>
            </w: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E27D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tj. akceptacja regulaminu i deklaracja korzystania z dożywiania ucznia</w:t>
            </w:r>
          </w:p>
        </w:tc>
      </w:tr>
      <w:tr w:rsidR="006B5E3D" w14:paraId="51BE68C5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6934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DD24" w14:textId="77777777" w:rsidR="00E015E4" w:rsidRPr="00E27D21" w:rsidRDefault="00E015E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Odbiorcami danych mogą być: </w:t>
            </w:r>
          </w:p>
          <w:p w14:paraId="50655B1C" w14:textId="77777777" w:rsidR="00E015E4" w:rsidRPr="00E27D21" w:rsidRDefault="00E015E4" w:rsidP="00E015E4">
            <w:pPr>
              <w:numPr>
                <w:ilvl w:val="0"/>
                <w:numId w:val="3"/>
              </w:numPr>
              <w:spacing w:after="0" w:line="240" w:lineRule="auto"/>
              <w:ind w:left="499" w:hanging="357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podmioty upoważnione do odbioru danych osobowych Pana/Pani dziecka na podstawie odpowiednich przepisów prawa; </w:t>
            </w:r>
          </w:p>
          <w:p w14:paraId="5B652161" w14:textId="787A0DEF" w:rsidR="006B5E3D" w:rsidRPr="00E27D21" w:rsidRDefault="00E015E4" w:rsidP="00E015E4">
            <w:pPr>
              <w:numPr>
                <w:ilvl w:val="0"/>
                <w:numId w:val="3"/>
              </w:numPr>
              <w:spacing w:after="0" w:line="240" w:lineRule="auto"/>
              <w:ind w:left="499" w:hanging="357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podmioty, które przetwarzają Pana/Pani dane osobowe w imieniu Administratora, na podstawie zawartej umowy powierzenia przetwarzania danych osobowych </w:t>
            </w:r>
            <w:r w:rsidR="005602AB">
              <w:rPr>
                <w:rFonts w:ascii="Times New Roman" w:hAnsi="Times New Roman"/>
                <w:sz w:val="16"/>
                <w:szCs w:val="16"/>
              </w:rPr>
              <w:t xml:space="preserve"> - Centrum Usług Wspólnych w Brzostku</w:t>
            </w:r>
          </w:p>
        </w:tc>
      </w:tr>
      <w:tr w:rsidR="006B5E3D" w14:paraId="49051383" w14:textId="77777777" w:rsidTr="00D863C0">
        <w:trPr>
          <w:trHeight w:val="61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21F0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BBE5" w14:textId="7397D60F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Dane osobowe przetwarzane przez Administratora przechowywane będą przez okres niezbędny do realizacji celu/celów, dla jakiego zostały zebrane oraz zgodnie z terminami archiw</w:t>
            </w:r>
            <w:r w:rsidR="00E467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izacji określonymi przez ustawy tj. przez 5 lat.</w:t>
            </w:r>
          </w:p>
        </w:tc>
      </w:tr>
      <w:tr w:rsidR="006B5E3D" w14:paraId="19B64D39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61D4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E8AC" w14:textId="77777777" w:rsidR="00670CCC" w:rsidRPr="00E27D21" w:rsidRDefault="00670CCC" w:rsidP="00670CCC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Posiada Pani/Pan prawo:</w:t>
            </w:r>
          </w:p>
          <w:p w14:paraId="7545BC1D" w14:textId="77777777" w:rsidR="00670CCC" w:rsidRPr="00E27D21" w:rsidRDefault="00670CCC" w:rsidP="00670CCC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dostępu do treści swoich danych i uzyskaniu ich kopii</w:t>
            </w:r>
          </w:p>
          <w:p w14:paraId="0F4E9621" w14:textId="77777777" w:rsidR="00670CCC" w:rsidRPr="00E27D21" w:rsidRDefault="00670CCC" w:rsidP="00670CCC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prawo ich sprostowania,</w:t>
            </w:r>
          </w:p>
          <w:p w14:paraId="54E2318D" w14:textId="77777777" w:rsidR="00670CCC" w:rsidRPr="00E27D21" w:rsidRDefault="00670CCC" w:rsidP="00670CCC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ograniczenia przetwarzania,</w:t>
            </w:r>
          </w:p>
          <w:p w14:paraId="0493C598" w14:textId="326D875A" w:rsidR="00670CCC" w:rsidRPr="00E27D21" w:rsidRDefault="00670CCC" w:rsidP="00E27D21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714" w:hanging="357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usunięcia danych</w:t>
            </w:r>
            <w:r w:rsidR="0081486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,</w:t>
            </w:r>
          </w:p>
          <w:p w14:paraId="656CCB0B" w14:textId="253B5F6E" w:rsidR="006B5E3D" w:rsidRPr="00E27D21" w:rsidRDefault="00670CCC" w:rsidP="00670C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(na zasadach określonych w przepisach RODO)</w:t>
            </w:r>
          </w:p>
        </w:tc>
      </w:tr>
      <w:tr w:rsidR="006B5E3D" w14:paraId="5CD1EF74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5096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4BE7" w14:textId="77777777" w:rsidR="006B5E3D" w:rsidRPr="00E27D21" w:rsidRDefault="00A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Przysługuje Pani/Panu prawo do wniesienia skargi do UODO, gdy uzna Pani/Pan, iż przetwarzanie danych osobowych Pani/Pana dotyczących narusza przepisy ogólnego Rozporządzenia o ochronie danych osobowych z dnia 27 kwietnia 2016r.</w:t>
            </w:r>
          </w:p>
          <w:p w14:paraId="0371CCB8" w14:textId="77777777" w:rsidR="006B5E3D" w:rsidRPr="00E27D21" w:rsidRDefault="00A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Prezes Urzędu Ochrony Danych Osobowych (PUODO),</w:t>
            </w:r>
          </w:p>
          <w:p w14:paraId="3FC75342" w14:textId="77777777" w:rsidR="006B5E3D" w:rsidRPr="00E27D21" w:rsidRDefault="00A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ul. Stawki 2, 00-193 Warszawa</w:t>
            </w:r>
          </w:p>
        </w:tc>
      </w:tr>
      <w:tr w:rsidR="006B5E3D" w14:paraId="229A8A99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253B" w14:textId="77777777" w:rsidR="006B5E3D" w:rsidRDefault="00A565FE">
            <w:pPr>
              <w:spacing w:before="10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3E73" w14:textId="77777777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Dane osobowe nie będą przekazywane do państwa trzeciego /organizacji międzynarodowej.</w:t>
            </w:r>
          </w:p>
          <w:p w14:paraId="59A1788C" w14:textId="77777777" w:rsidR="006B5E3D" w:rsidRPr="00E27D21" w:rsidRDefault="006B5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B5E3D" w14:paraId="0EB2BE24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CD1A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16CA" w14:textId="77777777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color w:val="000000"/>
                <w:sz w:val="16"/>
                <w:szCs w:val="16"/>
              </w:rPr>
              <w:t>Podanie danych osobowych jest dobrowolne, ale niezbędne do realizacji celu dożywiania w stołówce szkolnej przez nieletnią uczennicę / nieletniego ucznia.</w:t>
            </w:r>
          </w:p>
          <w:p w14:paraId="47973400" w14:textId="77777777" w:rsidR="006B5E3D" w:rsidRPr="00E27D21" w:rsidRDefault="006B5E3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B5E3D" w14:paraId="5D6129AF" w14:textId="77777777" w:rsidTr="00D863C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3242" w14:textId="77777777" w:rsidR="006B5E3D" w:rsidRDefault="00A565FE">
            <w:pPr>
              <w:spacing w:before="10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FD3E" w14:textId="77777777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Administrator nie będzie podejmował wobec osób, których dane przetwarza zautomatyzowanych decyzji, w tym decyzji będących wynikiem profilowania.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</w:tr>
    </w:tbl>
    <w:p w14:paraId="73890992" w14:textId="22FBE8D3" w:rsidR="006B5E3D" w:rsidRDefault="006B5E3D"/>
    <w:sectPr w:rsidR="006B5E3D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FE1BA" w14:textId="77777777" w:rsidR="00154681" w:rsidRDefault="00154681">
      <w:pPr>
        <w:spacing w:after="0" w:line="240" w:lineRule="auto"/>
      </w:pPr>
      <w:r>
        <w:separator/>
      </w:r>
    </w:p>
  </w:endnote>
  <w:endnote w:type="continuationSeparator" w:id="0">
    <w:p w14:paraId="0938F8CF" w14:textId="77777777" w:rsidR="00154681" w:rsidRDefault="0015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F6950" w14:textId="77777777" w:rsidR="00154681" w:rsidRDefault="001546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78F485" w14:textId="77777777" w:rsidR="00154681" w:rsidRDefault="0015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B077B"/>
    <w:multiLevelType w:val="hybridMultilevel"/>
    <w:tmpl w:val="30E8A80C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4065"/>
    <w:multiLevelType w:val="multilevel"/>
    <w:tmpl w:val="4DCC0DCC"/>
    <w:lvl w:ilvl="0"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5FF4661B"/>
    <w:multiLevelType w:val="multilevel"/>
    <w:tmpl w:val="EF8EBA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AC3158C"/>
    <w:multiLevelType w:val="multilevel"/>
    <w:tmpl w:val="B9E2A3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45"/>
    <w:rsid w:val="00094EC9"/>
    <w:rsid w:val="00100A45"/>
    <w:rsid w:val="00154681"/>
    <w:rsid w:val="001615C3"/>
    <w:rsid w:val="00266866"/>
    <w:rsid w:val="002E31F4"/>
    <w:rsid w:val="00302316"/>
    <w:rsid w:val="00326272"/>
    <w:rsid w:val="00440F45"/>
    <w:rsid w:val="0046467A"/>
    <w:rsid w:val="0046758F"/>
    <w:rsid w:val="004F742E"/>
    <w:rsid w:val="004F7E7B"/>
    <w:rsid w:val="005119B3"/>
    <w:rsid w:val="005602AB"/>
    <w:rsid w:val="00587154"/>
    <w:rsid w:val="005D7F9B"/>
    <w:rsid w:val="006149E3"/>
    <w:rsid w:val="00630D52"/>
    <w:rsid w:val="00670CCC"/>
    <w:rsid w:val="006A3044"/>
    <w:rsid w:val="006B5E3D"/>
    <w:rsid w:val="007F3E08"/>
    <w:rsid w:val="0081486C"/>
    <w:rsid w:val="00A565FE"/>
    <w:rsid w:val="00AA7D2F"/>
    <w:rsid w:val="00B45544"/>
    <w:rsid w:val="00B70D73"/>
    <w:rsid w:val="00C92E06"/>
    <w:rsid w:val="00CB794B"/>
    <w:rsid w:val="00CF0D36"/>
    <w:rsid w:val="00D863C0"/>
    <w:rsid w:val="00E015E4"/>
    <w:rsid w:val="00E24E12"/>
    <w:rsid w:val="00E27D21"/>
    <w:rsid w:val="00E46767"/>
    <w:rsid w:val="00E606C2"/>
    <w:rsid w:val="00E74D89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A89A"/>
  <w15:docId w15:val="{A02BF5DE-59F3-4356-AAD2-D90C491E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563C1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tn">
    <w:name w:val="dtn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brzostek@inter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ZKO&#321;Y%20-DOKUMENTACJA\WZORY%20SZKOLA%20-DRUKI%20%20aktualne%202020\DO&#379;YWIANIE\DEKLARACJA%20KORZYSTANIA%20Z%20DO&#379;YWIANIA%20%202021%20WZ&#211;R%20pe&#322;nop&#322;atni%20%20&#8212;%20na%20wrzesie&#324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DEKLARACJA KORZYSTANIA Z DOŻYWIANIA  2021 WZÓR pełnopłatni  — na wrzesień</Template>
  <TotalTime>0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Links>
    <vt:vector size="12" baseType="variant">
      <vt:variant>
        <vt:i4>2621457</vt:i4>
      </vt:variant>
      <vt:variant>
        <vt:i4>3</vt:i4>
      </vt:variant>
      <vt:variant>
        <vt:i4>0</vt:i4>
      </vt:variant>
      <vt:variant>
        <vt:i4>5</vt:i4>
      </vt:variant>
      <vt:variant>
        <vt:lpwstr>mailto:iodcuw@brzostek.pl</vt:lpwstr>
      </vt:variant>
      <vt:variant>
        <vt:lpwstr/>
      </vt:variant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mailto:przedszkolebrzostek@interia.pl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Żurowska</dc:creator>
  <cp:keywords/>
  <dc:description/>
  <cp:lastModifiedBy>Szkoła</cp:lastModifiedBy>
  <cp:revision>2</cp:revision>
  <cp:lastPrinted>2025-06-30T06:30:00Z</cp:lastPrinted>
  <dcterms:created xsi:type="dcterms:W3CDTF">2025-06-30T06:31:00Z</dcterms:created>
  <dcterms:modified xsi:type="dcterms:W3CDTF">2025-06-30T06:31:00Z</dcterms:modified>
</cp:coreProperties>
</file>