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A5E" w:rsidRDefault="00DB74B4">
      <w:pPr>
        <w:spacing w:before="240"/>
        <w:ind w:left="360"/>
        <w:jc w:val="right"/>
      </w:pPr>
      <w:bookmarkStart w:id="0" w:name="_Toc520982776"/>
      <w:bookmarkStart w:id="1" w:name="_GoBack"/>
      <w:bookmarkEnd w:id="1"/>
      <w:r>
        <w:rPr>
          <w:rFonts w:ascii="Times New Roman" w:hAnsi="Times New Roman"/>
          <w:sz w:val="22"/>
          <w:szCs w:val="22"/>
        </w:rPr>
        <w:t>Brzostek, dnia ……………………</w:t>
      </w:r>
    </w:p>
    <w:p w:rsidR="00FA7A5E" w:rsidRDefault="00FA7A5E">
      <w:pPr>
        <w:pStyle w:val="Tytu"/>
        <w:rPr>
          <w:rFonts w:ascii="Times New Roman" w:hAnsi="Times New Roman"/>
        </w:rPr>
      </w:pPr>
    </w:p>
    <w:p w:rsidR="00FA7A5E" w:rsidRDefault="00FA7A5E">
      <w:pPr>
        <w:pStyle w:val="Tytu"/>
        <w:rPr>
          <w:rFonts w:ascii="Times New Roman" w:hAnsi="Times New Roman"/>
        </w:rPr>
      </w:pPr>
    </w:p>
    <w:p w:rsidR="00FA7A5E" w:rsidRDefault="00DB74B4">
      <w:pPr>
        <w:pStyle w:val="Tytu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UPOWAŻNIENIE RODZICÓW / OPIEKUNÓW PRAWNYCH DO ODBIORU DZIECKA </w:t>
      </w:r>
    </w:p>
    <w:p w:rsidR="00FA7A5E" w:rsidRDefault="00DB74B4">
      <w:pPr>
        <w:pStyle w:val="Tytu"/>
      </w:pPr>
      <w:r>
        <w:rPr>
          <w:rFonts w:ascii="Times New Roman" w:hAnsi="Times New Roman"/>
          <w:shd w:val="clear" w:color="auto" w:fill="C0C0C0"/>
        </w:rPr>
        <w:t xml:space="preserve">ZE ŚWIETLICY SZKOLNEJ </w:t>
      </w:r>
    </w:p>
    <w:p w:rsidR="00FA7A5E" w:rsidRDefault="00DB74B4">
      <w:pPr>
        <w:pStyle w:val="Tytu"/>
        <w:rPr>
          <w:rFonts w:ascii="Times New Roman" w:hAnsi="Times New Roman"/>
        </w:rPr>
      </w:pPr>
      <w:r>
        <w:rPr>
          <w:rFonts w:ascii="Times New Roman" w:hAnsi="Times New Roman"/>
        </w:rPr>
        <w:t>(PRZEZ OSOBY PRZEZ NICH UPOWAŻNIONE).</w:t>
      </w:r>
      <w:bookmarkEnd w:id="0"/>
    </w:p>
    <w:p w:rsidR="00FA7A5E" w:rsidRDefault="00DB74B4">
      <w:pPr>
        <w:pStyle w:val="Tytu"/>
        <w:rPr>
          <w:rFonts w:ascii="Times New Roman" w:hAnsi="Times New Roman"/>
        </w:rPr>
      </w:pPr>
      <w:r>
        <w:rPr>
          <w:rFonts w:ascii="Times New Roman" w:hAnsi="Times New Roman"/>
        </w:rPr>
        <w:t>ROK SZKOLNY 2025/2026</w:t>
      </w:r>
    </w:p>
    <w:p w:rsidR="00FA7A5E" w:rsidRDefault="00DB74B4">
      <w:pPr>
        <w:spacing w:before="24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OŚWIADCZENIE</w:t>
      </w:r>
    </w:p>
    <w:p w:rsidR="00FA7A5E" w:rsidRDefault="00DB74B4">
      <w:pPr>
        <w:spacing w:before="2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Nazwisko i imię matki /opiekuna prawnego ……………………………………………………….</w:t>
      </w:r>
    </w:p>
    <w:p w:rsidR="00FA7A5E" w:rsidRDefault="00DB74B4">
      <w:pPr>
        <w:spacing w:before="2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Nazwisko i imię ojca/ opiekuna prawnego …………………………………………………………</w:t>
      </w:r>
    </w:p>
    <w:p w:rsidR="00FA7A5E" w:rsidRDefault="00FA7A5E">
      <w:pPr>
        <w:rPr>
          <w:rFonts w:ascii="Times New Roman" w:hAnsi="Times New Roman"/>
          <w:sz w:val="16"/>
          <w:szCs w:val="16"/>
        </w:rPr>
      </w:pPr>
    </w:p>
    <w:p w:rsidR="00FA7A5E" w:rsidRDefault="00FA7A5E">
      <w:pPr>
        <w:rPr>
          <w:rFonts w:ascii="Times New Roman" w:hAnsi="Times New Roman"/>
          <w:sz w:val="16"/>
          <w:szCs w:val="16"/>
        </w:rPr>
      </w:pPr>
    </w:p>
    <w:p w:rsidR="00FA7A5E" w:rsidRDefault="00DB74B4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Do odbioru dziecka ……………………………………………………………………………. Ze świetlicy szkolnej</w:t>
      </w:r>
    </w:p>
    <w:p w:rsidR="00FA7A5E" w:rsidRDefault="00DB74B4">
      <w:pPr>
        <w:ind w:left="283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/Imię i nazwisko dziecka/</w:t>
      </w:r>
    </w:p>
    <w:p w:rsidR="00FA7A5E" w:rsidRDefault="00DB74B4">
      <w:pPr>
        <w:spacing w:before="2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upoważniam/my następujące os</w:t>
      </w:r>
      <w:r>
        <w:rPr>
          <w:rFonts w:ascii="Times New Roman" w:hAnsi="Times New Roman"/>
          <w:sz w:val="16"/>
          <w:szCs w:val="16"/>
        </w:rPr>
        <w:t>oby:</w:t>
      </w:r>
    </w:p>
    <w:p w:rsidR="00FA7A5E" w:rsidRDefault="00DB74B4">
      <w:pPr>
        <w:numPr>
          <w:ilvl w:val="0"/>
          <w:numId w:val="1"/>
        </w:numPr>
        <w:spacing w:before="2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…………………………………………………………………………………..</w:t>
      </w:r>
    </w:p>
    <w:p w:rsidR="00FA7A5E" w:rsidRDefault="00DB74B4">
      <w:pPr>
        <w:spacing w:before="240"/>
        <w:ind w:left="7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imię i nazwisko</w:t>
      </w:r>
    </w:p>
    <w:p w:rsidR="00FA7A5E" w:rsidRDefault="00DB74B4">
      <w:pPr>
        <w:numPr>
          <w:ilvl w:val="0"/>
          <w:numId w:val="1"/>
        </w:numPr>
        <w:spacing w:before="2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…………………………………………………………………………………..</w:t>
      </w:r>
    </w:p>
    <w:p w:rsidR="00FA7A5E" w:rsidRDefault="00DB74B4">
      <w:pPr>
        <w:spacing w:before="240"/>
        <w:ind w:left="7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imię i nazwisko</w:t>
      </w:r>
    </w:p>
    <w:p w:rsidR="00FA7A5E" w:rsidRDefault="00DB74B4">
      <w:pPr>
        <w:numPr>
          <w:ilvl w:val="0"/>
          <w:numId w:val="1"/>
        </w:numPr>
        <w:spacing w:before="240" w:after="1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…………………………………………………………………………………..</w:t>
      </w:r>
    </w:p>
    <w:p w:rsidR="00FA7A5E" w:rsidRDefault="00DB74B4">
      <w:pPr>
        <w:spacing w:before="240"/>
        <w:ind w:left="7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imię i nazwisko</w:t>
      </w:r>
    </w:p>
    <w:p w:rsidR="00FA7A5E" w:rsidRDefault="00DB74B4">
      <w:pPr>
        <w:numPr>
          <w:ilvl w:val="0"/>
          <w:numId w:val="1"/>
        </w:numPr>
        <w:spacing w:before="240" w:after="1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…………………………………………………………………………………..</w:t>
      </w:r>
    </w:p>
    <w:p w:rsidR="00FA7A5E" w:rsidRDefault="00DB74B4">
      <w:pPr>
        <w:spacing w:before="240"/>
        <w:ind w:left="7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imię i nazwisko</w:t>
      </w:r>
    </w:p>
    <w:p w:rsidR="00FA7A5E" w:rsidRDefault="00DB74B4">
      <w:pPr>
        <w:spacing w:before="240"/>
        <w:ind w:left="4956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czytelny podpis rodzica/ opiekuna prawnego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…………………………………………..</w:t>
      </w:r>
    </w:p>
    <w:p w:rsidR="00FA7A5E" w:rsidRDefault="00DB74B4">
      <w:pPr>
        <w:spacing w:befor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Jednocześnie oświadczam, że:</w:t>
      </w:r>
    </w:p>
    <w:p w:rsidR="00FA7A5E" w:rsidRDefault="00DB74B4">
      <w:pPr>
        <w:pStyle w:val="Akapitzlist"/>
        <w:numPr>
          <w:ilvl w:val="0"/>
          <w:numId w:val="2"/>
        </w:numPr>
        <w:spacing w:befor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Wskazane osoby zapewnią dziecku bezpieczeństwo w drodze do domu,</w:t>
      </w:r>
    </w:p>
    <w:p w:rsidR="00FA7A5E" w:rsidRDefault="00DB74B4">
      <w:pPr>
        <w:pStyle w:val="Akapitzlist"/>
        <w:numPr>
          <w:ilvl w:val="0"/>
          <w:numId w:val="2"/>
        </w:numPr>
        <w:spacing w:befor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Biorę na siebie pełną odpowiedzialność prawną za bezpieczeństwo odebranego dziecka od  momentu jego  odbioru przez wskazane powyżej, upoważnion</w:t>
      </w:r>
      <w:r>
        <w:rPr>
          <w:rFonts w:ascii="Times New Roman" w:hAnsi="Times New Roman"/>
          <w:sz w:val="22"/>
          <w:szCs w:val="22"/>
        </w:rPr>
        <w:t>e przeze mnie osoby,</w:t>
      </w:r>
    </w:p>
    <w:p w:rsidR="00FA7A5E" w:rsidRDefault="00DB74B4">
      <w:pPr>
        <w:pStyle w:val="Akapitzlist"/>
        <w:numPr>
          <w:ilvl w:val="0"/>
          <w:numId w:val="2"/>
        </w:numPr>
        <w:spacing w:befor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Wiem, że każda zmiana osób upoważnionych do odbioru dziecka wymaga odrębnego pisemnego upoważnienia,</w:t>
      </w:r>
    </w:p>
    <w:p w:rsidR="00FA7A5E" w:rsidRDefault="00DB74B4">
      <w:pPr>
        <w:pStyle w:val="Akapitzlist"/>
        <w:numPr>
          <w:ilvl w:val="0"/>
          <w:numId w:val="2"/>
        </w:numPr>
        <w:spacing w:befor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nie dotrzymania formalności związanych z upoważnieniem lub weryfikacją tożsamości poprzez okazanie dokumentu tożsamości os</w:t>
      </w:r>
      <w:r>
        <w:rPr>
          <w:rFonts w:ascii="Times New Roman" w:hAnsi="Times New Roman"/>
          <w:sz w:val="22"/>
          <w:szCs w:val="22"/>
        </w:rPr>
        <w:t>oby upoważnionej, przyjmuję do wiadomości, iż odbiór dziecka przez osobę postronną będzie niemożliwy.</w:t>
      </w:r>
    </w:p>
    <w:p w:rsidR="00FA7A5E" w:rsidRDefault="00FA7A5E">
      <w:pPr>
        <w:spacing w:before="240"/>
        <w:ind w:left="360"/>
        <w:rPr>
          <w:rFonts w:ascii="Times New Roman" w:hAnsi="Times New Roman"/>
          <w:sz w:val="22"/>
          <w:szCs w:val="22"/>
        </w:rPr>
      </w:pPr>
    </w:p>
    <w:p w:rsidR="00FA7A5E" w:rsidRDefault="00DB74B4">
      <w:pPr>
        <w:spacing w:before="240"/>
        <w:ind w:left="4956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czytelny podpis rodzica/ opiekuna prawnego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…………………………………………..</w:t>
      </w:r>
    </w:p>
    <w:p w:rsidR="00FA7A5E" w:rsidRDefault="00FA7A5E">
      <w:pPr>
        <w:spacing w:before="240"/>
        <w:ind w:left="360"/>
        <w:rPr>
          <w:rFonts w:ascii="Times New Roman" w:hAnsi="Times New Roman"/>
          <w:sz w:val="22"/>
          <w:szCs w:val="22"/>
        </w:rPr>
      </w:pPr>
    </w:p>
    <w:p w:rsidR="00FA7A5E" w:rsidRDefault="00DB74B4">
      <w:pPr>
        <w:spacing w:before="240"/>
        <w:ind w:left="360"/>
      </w:pPr>
      <w:r>
        <w:rPr>
          <w:rFonts w:ascii="Times New Roman" w:hAnsi="Times New Roman"/>
          <w:sz w:val="22"/>
          <w:szCs w:val="22"/>
        </w:rPr>
        <w:t xml:space="preserve">Weryfikacja  osoby odbierającej dziecko będzie realizowana na podstawie </w:t>
      </w:r>
      <w:r>
        <w:rPr>
          <w:rFonts w:ascii="Times New Roman" w:hAnsi="Times New Roman"/>
          <w:b/>
          <w:sz w:val="22"/>
          <w:szCs w:val="22"/>
        </w:rPr>
        <w:t xml:space="preserve">okazania </w:t>
      </w:r>
      <w:r>
        <w:rPr>
          <w:rFonts w:ascii="Times New Roman" w:hAnsi="Times New Roman"/>
          <w:b/>
          <w:sz w:val="22"/>
          <w:szCs w:val="22"/>
        </w:rPr>
        <w:t>dowodu tożsamości</w:t>
      </w:r>
    </w:p>
    <w:sectPr w:rsidR="00FA7A5E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4B4" w:rsidRDefault="00DB74B4">
      <w:r>
        <w:separator/>
      </w:r>
    </w:p>
  </w:endnote>
  <w:endnote w:type="continuationSeparator" w:id="0">
    <w:p w:rsidR="00DB74B4" w:rsidRDefault="00DB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4B4" w:rsidRDefault="00DB74B4">
      <w:r>
        <w:rPr>
          <w:color w:val="000000"/>
        </w:rPr>
        <w:separator/>
      </w:r>
    </w:p>
  </w:footnote>
  <w:footnote w:type="continuationSeparator" w:id="0">
    <w:p w:rsidR="00DB74B4" w:rsidRDefault="00DB7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E3F8D"/>
    <w:multiLevelType w:val="multilevel"/>
    <w:tmpl w:val="A95CA6F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1BF0C83"/>
    <w:multiLevelType w:val="multilevel"/>
    <w:tmpl w:val="77568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A7A5E"/>
    <w:rsid w:val="000207EC"/>
    <w:rsid w:val="00DB74B4"/>
    <w:rsid w:val="00FA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1B8D9-8307-41EB-B572-33157404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Tytu">
    <w:name w:val="Title"/>
    <w:basedOn w:val="Normalny"/>
    <w:pPr>
      <w:jc w:val="center"/>
    </w:pPr>
    <w:rPr>
      <w:rFonts w:ascii="Arial" w:eastAsia="Times New Roman" w:hAnsi="Arial"/>
      <w:b/>
      <w:szCs w:val="20"/>
      <w:lang w:eastAsia="pl-PL"/>
    </w:rPr>
  </w:style>
  <w:style w:type="character" w:customStyle="1" w:styleId="TytuZnak">
    <w:name w:val="Tytuł Znak"/>
    <w:basedOn w:val="Domylnaczcionkaakapitu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ierozpoznanawzmianka">
    <w:name w:val="Nierozpoznana wzmianka"/>
    <w:basedOn w:val="Domylnaczcionkaakapitu"/>
    <w:rPr>
      <w:color w:val="605E5C"/>
      <w:shd w:val="clear" w:color="auto" w:fill="E1DFDD"/>
    </w:rPr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Pracownia</cp:lastModifiedBy>
  <cp:revision>2</cp:revision>
  <dcterms:created xsi:type="dcterms:W3CDTF">2025-09-03T10:52:00Z</dcterms:created>
  <dcterms:modified xsi:type="dcterms:W3CDTF">2025-09-03T10:52:00Z</dcterms:modified>
</cp:coreProperties>
</file>